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B8" w:rsidRDefault="00C623F6" w:rsidP="00C623F6">
      <w:pPr>
        <w:spacing w:after="0" w:line="400" w:lineRule="exact"/>
        <w:ind w:left="0"/>
        <w:jc w:val="right"/>
        <w:rPr>
          <w:color w:val="auto"/>
        </w:rPr>
      </w:pPr>
      <w:r w:rsidRPr="00C623F6">
        <w:rPr>
          <w:rFonts w:hint="eastAsia"/>
          <w:color w:val="auto"/>
        </w:rPr>
        <w:t>別</w:t>
      </w:r>
      <w:r>
        <w:rPr>
          <w:rFonts w:hint="eastAsia"/>
          <w:color w:val="auto"/>
        </w:rPr>
        <w:t xml:space="preserve">　</w:t>
      </w:r>
      <w:r w:rsidRPr="00C623F6">
        <w:rPr>
          <w:rFonts w:hint="eastAsia"/>
          <w:color w:val="auto"/>
        </w:rPr>
        <w:t>添</w:t>
      </w:r>
    </w:p>
    <w:p w:rsidR="00D41667" w:rsidRPr="00730F93" w:rsidRDefault="00835D59" w:rsidP="00B33BB8">
      <w:pPr>
        <w:spacing w:after="0" w:line="400" w:lineRule="exact"/>
        <w:ind w:left="0"/>
        <w:jc w:val="center"/>
        <w:rPr>
          <w:rFonts w:ascii="ＭＳ Ｐゴシック" w:eastAsia="ＭＳ Ｐゴシック" w:hAnsi="ＭＳ Ｐゴシック"/>
          <w:b/>
          <w:color w:val="auto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</w:rPr>
        <w:t>令和</w:t>
      </w:r>
      <w:r w:rsidR="00107088" w:rsidRPr="00730F93">
        <w:rPr>
          <w:rFonts w:ascii="ＭＳ Ｐゴシック" w:eastAsia="ＭＳ Ｐゴシック" w:hAnsi="ＭＳ Ｐゴシック" w:hint="eastAsia"/>
          <w:b/>
          <w:color w:val="auto"/>
        </w:rPr>
        <w:t>４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年度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 xml:space="preserve">　あいち健康プラザ　</w:t>
      </w:r>
      <w:r w:rsidR="00B33BB8" w:rsidRPr="00730F93">
        <w:rPr>
          <w:rFonts w:ascii="ＭＳ Ｐゴシック" w:eastAsia="ＭＳ Ｐゴシック" w:hAnsi="ＭＳ Ｐゴシック" w:hint="eastAsia"/>
          <w:b/>
          <w:color w:val="auto"/>
        </w:rPr>
        <w:t>学校教育支援事業</w:t>
      </w:r>
      <w:r w:rsidR="00D41667" w:rsidRPr="00730F93">
        <w:rPr>
          <w:rFonts w:ascii="ＭＳ Ｐゴシック" w:eastAsia="ＭＳ Ｐゴシック" w:hAnsi="ＭＳ Ｐゴシック" w:hint="eastAsia"/>
          <w:b/>
          <w:color w:val="auto"/>
        </w:rPr>
        <w:t>（出前講座）</w:t>
      </w:r>
    </w:p>
    <w:p w:rsidR="00B33BB8" w:rsidRPr="002B0BE1" w:rsidRDefault="00B33BB8" w:rsidP="00B33BB8">
      <w:pPr>
        <w:spacing w:after="0" w:line="400" w:lineRule="exact"/>
        <w:ind w:left="0"/>
        <w:jc w:val="center"/>
        <w:rPr>
          <w:b/>
          <w:color w:val="auto"/>
          <w:sz w:val="28"/>
        </w:rPr>
      </w:pP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 </w:t>
      </w:r>
      <w:r w:rsidR="00547A0F">
        <w:rPr>
          <w:rFonts w:ascii="ＭＳ Ｐゴシック" w:eastAsia="ＭＳ Ｐゴシック" w:hAnsi="ＭＳ Ｐゴシック" w:hint="eastAsia"/>
          <w:b/>
          <w:color w:val="auto"/>
          <w:sz w:val="28"/>
        </w:rPr>
        <w:t xml:space="preserve">申　請　</w:t>
      </w:r>
      <w:r w:rsidRPr="00730F93">
        <w:rPr>
          <w:rFonts w:ascii="ＭＳ Ｐゴシック" w:eastAsia="ＭＳ Ｐゴシック" w:hAnsi="ＭＳ Ｐゴシック" w:hint="eastAsia"/>
          <w:b/>
          <w:color w:val="auto"/>
          <w:sz w:val="28"/>
        </w:rPr>
        <w:t>書</w:t>
      </w:r>
    </w:p>
    <w:p w:rsidR="00C50612" w:rsidRPr="00D41667" w:rsidRDefault="00C50612" w:rsidP="00D41667">
      <w:pPr>
        <w:spacing w:after="0" w:line="280" w:lineRule="exact"/>
        <w:ind w:left="34" w:rightChars="117" w:right="281" w:firstLineChars="44" w:firstLine="106"/>
        <w:rPr>
          <w:b/>
          <w:color w:val="auto"/>
          <w:szCs w:val="28"/>
        </w:rPr>
      </w:pPr>
    </w:p>
    <w:tbl>
      <w:tblPr>
        <w:tblW w:w="10094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964"/>
        <w:gridCol w:w="709"/>
        <w:gridCol w:w="3342"/>
        <w:gridCol w:w="3624"/>
        <w:gridCol w:w="10"/>
      </w:tblGrid>
      <w:tr w:rsidR="00D94A55" w:rsidTr="00D7327B">
        <w:trPr>
          <w:gridAfter w:val="1"/>
          <w:wAfter w:w="10" w:type="dxa"/>
          <w:trHeight w:val="624"/>
        </w:trPr>
        <w:tc>
          <w:tcPr>
            <w:tcW w:w="445" w:type="dxa"/>
            <w:tcBorders>
              <w:bottom w:val="nil"/>
            </w:tcBorders>
            <w:vAlign w:val="center"/>
          </w:tcPr>
          <w:p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1964" w:type="dxa"/>
            <w:tcBorders>
              <w:right w:val="dashSmallGap" w:sz="4" w:space="0" w:color="auto"/>
            </w:tcBorders>
            <w:vAlign w:val="center"/>
          </w:tcPr>
          <w:p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学校名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:rsidR="00D94A55" w:rsidRDefault="00D94A55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94A55" w:rsidTr="00D7327B">
        <w:trPr>
          <w:gridAfter w:val="1"/>
          <w:wAfter w:w="10" w:type="dxa"/>
          <w:trHeight w:val="57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D94A55" w:rsidRDefault="00D94A55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right w:val="dashSmallGap" w:sz="4" w:space="0" w:color="auto"/>
            </w:tcBorders>
            <w:vAlign w:val="center"/>
          </w:tcPr>
          <w:p w:rsidR="00D94A55" w:rsidRDefault="00D94A55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</w:t>
            </w:r>
            <w:r w:rsidR="00C04842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>所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:rsidR="00D94A55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 w:rsidR="00994032" w:rsidRDefault="00994032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:rsidTr="00D7327B">
        <w:trPr>
          <w:gridAfter w:val="1"/>
          <w:wAfter w:w="10" w:type="dxa"/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right w:val="dashSmallGap" w:sz="4" w:space="0" w:color="auto"/>
            </w:tcBorders>
            <w:vAlign w:val="center"/>
          </w:tcPr>
          <w:p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　話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:rsidTr="00D7327B">
        <w:trPr>
          <w:gridAfter w:val="1"/>
          <w:wAfter w:w="10" w:type="dxa"/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D7327B" w:rsidRDefault="00D7327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right w:val="dashSmallGap" w:sz="4" w:space="0" w:color="auto"/>
            </w:tcBorders>
            <w:vAlign w:val="center"/>
          </w:tcPr>
          <w:p w:rsidR="00D7327B" w:rsidRDefault="00D7327B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:rsidR="00D7327B" w:rsidRDefault="00D7327B" w:rsidP="00853011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Tr="00D7327B">
        <w:trPr>
          <w:gridAfter w:val="1"/>
          <w:wAfter w:w="10" w:type="dxa"/>
          <w:trHeight w:val="624"/>
        </w:trPr>
        <w:tc>
          <w:tcPr>
            <w:tcW w:w="445" w:type="dxa"/>
            <w:vMerge w:val="restart"/>
            <w:tcBorders>
              <w:top w:val="nil"/>
            </w:tcBorders>
            <w:vAlign w:val="center"/>
          </w:tcPr>
          <w:p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F74E7" w:rsidRDefault="009F74E7" w:rsidP="00D7327B">
            <w:pPr>
              <w:spacing w:after="0" w:line="360" w:lineRule="auto"/>
              <w:ind w:left="-3" w:rightChars="117" w:right="281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ﾒｰﾙｱﾄﾞﾚｽ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</w:tcBorders>
            <w:vAlign w:val="center"/>
          </w:tcPr>
          <w:p w:rsidR="009F74E7" w:rsidRDefault="009F74E7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D7327B" w:rsidTr="00D7327B">
        <w:trPr>
          <w:gridAfter w:val="1"/>
          <w:wAfter w:w="10" w:type="dxa"/>
          <w:trHeight w:val="397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:rsidR="00D7327B" w:rsidRDefault="00D7327B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7327B" w:rsidRDefault="00D7327B" w:rsidP="00D7327B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7675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7327B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</w:p>
        </w:tc>
      </w:tr>
      <w:tr w:rsidR="009F74E7" w:rsidRPr="00D7327B" w:rsidTr="00D7327B">
        <w:trPr>
          <w:gridAfter w:val="1"/>
          <w:wAfter w:w="10" w:type="dxa"/>
          <w:trHeight w:val="624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:rsidR="009F74E7" w:rsidRDefault="009F74E7" w:rsidP="009F74E7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19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F74E7" w:rsidRDefault="009F74E7" w:rsidP="00D7327B">
            <w:pPr>
              <w:spacing w:after="0" w:line="360" w:lineRule="auto"/>
              <w:ind w:left="-3" w:firstLineChars="19" w:firstLine="4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7675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F74E7" w:rsidRDefault="00D7327B" w:rsidP="009F74E7">
            <w:pPr>
              <w:spacing w:after="0" w:line="360" w:lineRule="auto"/>
              <w:ind w:left="0" w:rightChars="117" w:right="281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（職名：　　　　　　　　　）</w:t>
            </w:r>
          </w:p>
        </w:tc>
      </w:tr>
      <w:tr w:rsidR="00D94A55" w:rsidTr="00673B8A">
        <w:trPr>
          <w:trHeight w:val="3118"/>
        </w:trPr>
        <w:tc>
          <w:tcPr>
            <w:tcW w:w="445" w:type="dxa"/>
          </w:tcPr>
          <w:p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9649" w:type="dxa"/>
            <w:gridSpan w:val="5"/>
          </w:tcPr>
          <w:p w:rsidR="00D94A55" w:rsidRDefault="00D94A55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児童・生徒の健康分析、現状、健康課題など</w:t>
            </w:r>
          </w:p>
          <w:p w:rsidR="00DF2D64" w:rsidRDefault="00DF2D64" w:rsidP="00D94A55">
            <w:pPr>
              <w:spacing w:after="0" w:line="240" w:lineRule="auto"/>
              <w:ind w:left="-3" w:rightChars="117" w:right="281" w:firstLineChars="19" w:firstLine="46"/>
              <w:rPr>
                <w:rFonts w:hint="eastAsia"/>
                <w:color w:val="auto"/>
              </w:rPr>
            </w:pPr>
          </w:p>
        </w:tc>
      </w:tr>
      <w:tr w:rsidR="00D94A55" w:rsidTr="00673B8A">
        <w:trPr>
          <w:trHeight w:val="3118"/>
        </w:trPr>
        <w:tc>
          <w:tcPr>
            <w:tcW w:w="445" w:type="dxa"/>
          </w:tcPr>
          <w:p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9649" w:type="dxa"/>
            <w:gridSpan w:val="5"/>
          </w:tcPr>
          <w:p w:rsidR="00D94A55" w:rsidRDefault="00AA1C96" w:rsidP="00D94A55">
            <w:pPr>
              <w:spacing w:after="0" w:line="240" w:lineRule="auto"/>
              <w:ind w:left="-3" w:rightChars="117" w:right="281" w:firstLineChars="19" w:firstLine="46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あいち健康</w:t>
            </w:r>
            <w:r w:rsidR="00D97B9C">
              <w:rPr>
                <w:rFonts w:hint="eastAsia"/>
                <w:color w:val="auto"/>
              </w:rPr>
              <w:t>プラザ</w:t>
            </w:r>
            <w:r>
              <w:rPr>
                <w:rFonts w:hint="eastAsia"/>
                <w:color w:val="auto"/>
              </w:rPr>
              <w:t>（健康教育）へ</w:t>
            </w:r>
            <w:r w:rsidR="00D94A55">
              <w:rPr>
                <w:rFonts w:hint="eastAsia"/>
                <w:color w:val="auto"/>
              </w:rPr>
              <w:t>の要望</w:t>
            </w:r>
          </w:p>
          <w:p w:rsidR="00DF2D64" w:rsidRDefault="00DF2D64" w:rsidP="00D94A55">
            <w:pPr>
              <w:spacing w:after="0" w:line="240" w:lineRule="auto"/>
              <w:ind w:left="-3" w:rightChars="117" w:right="281" w:firstLineChars="19" w:firstLine="46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  <w:tr w:rsidR="00D94A55" w:rsidTr="00673B8A">
        <w:trPr>
          <w:trHeight w:val="624"/>
        </w:trPr>
        <w:tc>
          <w:tcPr>
            <w:tcW w:w="445" w:type="dxa"/>
            <w:tcBorders>
              <w:bottom w:val="nil"/>
            </w:tcBorders>
          </w:tcPr>
          <w:p w:rsidR="00B22643" w:rsidRDefault="00B22643" w:rsidP="00B22643">
            <w:pPr>
              <w:tabs>
                <w:tab w:val="left" w:pos="713"/>
              </w:tabs>
              <w:spacing w:after="0" w:line="80" w:lineRule="exact"/>
              <w:ind w:left="-6" w:rightChars="117" w:right="281" w:firstLineChars="1" w:firstLine="2"/>
              <w:jc w:val="center"/>
              <w:rPr>
                <w:color w:val="auto"/>
              </w:rPr>
            </w:pPr>
          </w:p>
          <w:p w:rsidR="00D94A55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673" w:type="dxa"/>
            <w:gridSpan w:val="2"/>
            <w:tcBorders>
              <w:right w:val="dashSmallGap" w:sz="4" w:space="0" w:color="auto"/>
            </w:tcBorders>
            <w:vAlign w:val="center"/>
          </w:tcPr>
          <w:p w:rsidR="00D94A55" w:rsidRPr="00D94A55" w:rsidRDefault="00D7327B" w:rsidP="00D7327B">
            <w:pPr>
              <w:spacing w:after="0" w:line="24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D94A55">
              <w:rPr>
                <w:rFonts w:hint="eastAsia"/>
                <w:color w:val="auto"/>
              </w:rPr>
              <w:t>希望</w:t>
            </w:r>
            <w:r w:rsidR="00AA1C96">
              <w:rPr>
                <w:rFonts w:hint="eastAsia"/>
                <w:color w:val="auto"/>
              </w:rPr>
              <w:t>テーマ・</w:t>
            </w:r>
            <w:r w:rsidR="00D94A55">
              <w:rPr>
                <w:rFonts w:hint="eastAsia"/>
                <w:color w:val="auto"/>
              </w:rPr>
              <w:t>内容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:rsidR="00D94A55" w:rsidRPr="00D94A55" w:rsidRDefault="00D94A55" w:rsidP="00D7327B">
            <w:pPr>
              <w:spacing w:after="0" w:line="240" w:lineRule="auto"/>
              <w:ind w:left="0"/>
              <w:jc w:val="both"/>
              <w:rPr>
                <w:color w:val="auto"/>
              </w:rPr>
            </w:pPr>
          </w:p>
        </w:tc>
      </w:tr>
      <w:tr w:rsidR="00F2586B" w:rsidRPr="007E47B7" w:rsidTr="00673B8A">
        <w:trPr>
          <w:trHeight w:val="113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673" w:type="dxa"/>
            <w:gridSpan w:val="2"/>
            <w:tcBorders>
              <w:right w:val="dashSmallGap" w:sz="4" w:space="0" w:color="auto"/>
            </w:tcBorders>
            <w:vAlign w:val="center"/>
          </w:tcPr>
          <w:p w:rsidR="00673B8A" w:rsidRDefault="00D7327B" w:rsidP="00673B8A">
            <w:pPr>
              <w:spacing w:after="0" w:line="276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対象学年</w:t>
            </w:r>
          </w:p>
          <w:p w:rsidR="00F2586B" w:rsidRDefault="00D7327B" w:rsidP="00673B8A">
            <w:pPr>
              <w:spacing w:after="0" w:line="276" w:lineRule="auto"/>
              <w:ind w:left="0"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（〇で囲む）</w:t>
            </w:r>
          </w:p>
        </w:tc>
        <w:tc>
          <w:tcPr>
            <w:tcW w:w="6976" w:type="dxa"/>
            <w:gridSpan w:val="3"/>
            <w:tcBorders>
              <w:left w:val="dashSmallGap" w:sz="4" w:space="0" w:color="auto"/>
            </w:tcBorders>
            <w:vAlign w:val="center"/>
          </w:tcPr>
          <w:p w:rsidR="00673B8A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小学校：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１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２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３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４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５</w:t>
            </w:r>
            <w:r>
              <w:rPr>
                <w:rFonts w:hint="eastAsia"/>
                <w:color w:val="auto"/>
                <w:sz w:val="20"/>
              </w:rPr>
              <w:t>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D7327B"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 w:rsidR="00F2586B">
              <w:rPr>
                <w:rFonts w:hint="eastAsia"/>
                <w:color w:val="auto"/>
                <w:sz w:val="20"/>
              </w:rPr>
              <w:t>６</w:t>
            </w:r>
            <w:r>
              <w:rPr>
                <w:rFonts w:hint="eastAsia"/>
                <w:color w:val="auto"/>
                <w:sz w:val="20"/>
              </w:rPr>
              <w:t>年生</w:t>
            </w:r>
          </w:p>
          <w:p w:rsidR="00F2586B" w:rsidRPr="007E47B7" w:rsidRDefault="00673B8A" w:rsidP="00673B8A">
            <w:pPr>
              <w:spacing w:after="0" w:line="360" w:lineRule="auto"/>
              <w:ind w:left="0" w:right="-349" w:firstLineChars="50" w:firstLine="10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中学校：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１年生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２年生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・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３年生</w:t>
            </w:r>
          </w:p>
        </w:tc>
      </w:tr>
      <w:tr w:rsidR="00F2586B" w:rsidTr="00673B8A">
        <w:trPr>
          <w:trHeight w:val="624"/>
        </w:trPr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673" w:type="dxa"/>
            <w:gridSpan w:val="2"/>
            <w:tcBorders>
              <w:right w:val="dashSmallGap" w:sz="4" w:space="0" w:color="auto"/>
            </w:tcBorders>
            <w:vAlign w:val="center"/>
          </w:tcPr>
          <w:p w:rsidR="00F2586B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合計人数</w:t>
            </w:r>
          </w:p>
        </w:tc>
        <w:tc>
          <w:tcPr>
            <w:tcW w:w="3342" w:type="dxa"/>
            <w:tcBorders>
              <w:left w:val="dashSmallGap" w:sz="4" w:space="0" w:color="auto"/>
            </w:tcBorders>
            <w:vAlign w:val="center"/>
          </w:tcPr>
          <w:p w:rsidR="00F2586B" w:rsidRDefault="00D7327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人</w:t>
            </w:r>
          </w:p>
        </w:tc>
        <w:tc>
          <w:tcPr>
            <w:tcW w:w="3634" w:type="dxa"/>
            <w:gridSpan w:val="2"/>
            <w:tcBorders>
              <w:left w:val="dashed" w:sz="4" w:space="0" w:color="auto"/>
            </w:tcBorders>
            <w:vAlign w:val="center"/>
          </w:tcPr>
          <w:p w:rsidR="00F2586B" w:rsidRDefault="00F2586B" w:rsidP="00853011">
            <w:pPr>
              <w:spacing w:after="0" w:line="360" w:lineRule="auto"/>
              <w:ind w:left="0"/>
              <w:jc w:val="both"/>
              <w:rPr>
                <w:color w:val="auto"/>
              </w:rPr>
            </w:pPr>
            <w:r w:rsidRPr="007E47B7">
              <w:rPr>
                <w:rFonts w:hint="eastAsia"/>
                <w:color w:val="auto"/>
              </w:rPr>
              <w:t>保護者の参加予定（</w:t>
            </w:r>
            <w:r w:rsidRPr="007E47B7"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有</w:t>
            </w:r>
            <w:r w:rsidRPr="007E47B7"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・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無</w:t>
            </w:r>
            <w:r>
              <w:rPr>
                <w:rFonts w:hint="eastAsia"/>
                <w:color w:val="auto"/>
              </w:rPr>
              <w:t xml:space="preserve"> </w:t>
            </w:r>
            <w:r w:rsidRPr="007E47B7">
              <w:rPr>
                <w:rFonts w:hint="eastAsia"/>
                <w:color w:val="auto"/>
              </w:rPr>
              <w:t>）</w:t>
            </w:r>
          </w:p>
        </w:tc>
      </w:tr>
      <w:tr w:rsidR="00F2586B" w:rsidTr="00673B8A">
        <w:trPr>
          <w:trHeight w:val="624"/>
        </w:trPr>
        <w:tc>
          <w:tcPr>
            <w:tcW w:w="445" w:type="dxa"/>
            <w:tcBorders>
              <w:top w:val="nil"/>
            </w:tcBorders>
            <w:vAlign w:val="center"/>
          </w:tcPr>
          <w:p w:rsidR="00F2586B" w:rsidRDefault="00F2586B" w:rsidP="00B22643">
            <w:pPr>
              <w:tabs>
                <w:tab w:val="left" w:pos="713"/>
              </w:tabs>
              <w:spacing w:after="0" w:line="240" w:lineRule="auto"/>
              <w:ind w:left="-3" w:rightChars="117" w:right="281" w:firstLineChars="1" w:firstLine="2"/>
              <w:jc w:val="center"/>
              <w:rPr>
                <w:color w:val="auto"/>
              </w:rPr>
            </w:pPr>
          </w:p>
        </w:tc>
        <w:tc>
          <w:tcPr>
            <w:tcW w:w="2673" w:type="dxa"/>
            <w:gridSpan w:val="2"/>
            <w:tcBorders>
              <w:right w:val="dashSmallGap" w:sz="4" w:space="0" w:color="auto"/>
            </w:tcBorders>
            <w:vAlign w:val="center"/>
          </w:tcPr>
          <w:p w:rsidR="00F2586B" w:rsidRPr="00422743" w:rsidRDefault="00D7327B" w:rsidP="00D7327B">
            <w:pPr>
              <w:spacing w:after="0" w:line="360" w:lineRule="auto"/>
              <w:ind w:left="0"/>
              <w:rPr>
                <w:color w:val="auto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color w:val="auto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2586B">
              <w:rPr>
                <w:rFonts w:hint="eastAsia"/>
                <w:color w:val="auto"/>
              </w:rPr>
              <w:t>実施時期</w:t>
            </w:r>
          </w:p>
        </w:tc>
        <w:tc>
          <w:tcPr>
            <w:tcW w:w="33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第一希望：　　　　月</w:t>
            </w:r>
          </w:p>
        </w:tc>
        <w:tc>
          <w:tcPr>
            <w:tcW w:w="3634" w:type="dxa"/>
            <w:gridSpan w:val="2"/>
            <w:tcBorders>
              <w:left w:val="dashSmallGap" w:sz="4" w:space="0" w:color="auto"/>
            </w:tcBorders>
            <w:vAlign w:val="center"/>
          </w:tcPr>
          <w:p w:rsidR="00F2586B" w:rsidRDefault="00F2586B" w:rsidP="00673B8A">
            <w:pPr>
              <w:spacing w:after="0" w:line="360" w:lineRule="auto"/>
              <w:ind w:left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第二希望：　　　　月</w:t>
            </w:r>
          </w:p>
        </w:tc>
      </w:tr>
    </w:tbl>
    <w:p w:rsidR="00D41667" w:rsidRDefault="00D41667" w:rsidP="002E0E73">
      <w:pPr>
        <w:spacing w:after="0" w:line="240" w:lineRule="auto"/>
        <w:ind w:left="0" w:rightChars="117" w:right="281"/>
        <w:rPr>
          <w:color w:val="auto"/>
        </w:rPr>
      </w:pPr>
    </w:p>
    <w:sectPr w:rsidR="00D41667" w:rsidSect="004A31D8">
      <w:pgSz w:w="11906" w:h="16838"/>
      <w:pgMar w:top="56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74" w:rsidRDefault="00100F74" w:rsidP="00130981">
      <w:pPr>
        <w:spacing w:after="0" w:line="240" w:lineRule="auto"/>
      </w:pPr>
      <w:r>
        <w:separator/>
      </w:r>
    </w:p>
  </w:endnote>
  <w:endnote w:type="continuationSeparator" w:id="0">
    <w:p w:rsidR="00100F74" w:rsidRDefault="00100F74" w:rsidP="0013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74" w:rsidRDefault="00100F74" w:rsidP="00130981">
      <w:pPr>
        <w:spacing w:after="0" w:line="240" w:lineRule="auto"/>
      </w:pPr>
      <w:r>
        <w:separator/>
      </w:r>
    </w:p>
  </w:footnote>
  <w:footnote w:type="continuationSeparator" w:id="0">
    <w:p w:rsidR="00100F74" w:rsidRDefault="00100F74" w:rsidP="00130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E14B9"/>
    <w:multiLevelType w:val="hybridMultilevel"/>
    <w:tmpl w:val="632AA218"/>
    <w:lvl w:ilvl="0" w:tplc="C2188518">
      <w:start w:val="1"/>
      <w:numFmt w:val="decimalEnclosedCircle"/>
      <w:lvlText w:val="%1"/>
      <w:lvlJc w:val="left"/>
      <w:pPr>
        <w:ind w:left="4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1" w:hanging="420"/>
      </w:pPr>
    </w:lvl>
    <w:lvl w:ilvl="3" w:tplc="0409000F" w:tentative="1">
      <w:start w:val="1"/>
      <w:numFmt w:val="decimal"/>
      <w:lvlText w:val="%4."/>
      <w:lvlJc w:val="left"/>
      <w:pPr>
        <w:ind w:left="1721" w:hanging="420"/>
      </w:pPr>
    </w:lvl>
    <w:lvl w:ilvl="4" w:tplc="04090017" w:tentative="1">
      <w:start w:val="1"/>
      <w:numFmt w:val="aiueoFullWidth"/>
      <w:lvlText w:val="(%5)"/>
      <w:lvlJc w:val="left"/>
      <w:pPr>
        <w:ind w:left="21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1" w:hanging="420"/>
      </w:pPr>
    </w:lvl>
    <w:lvl w:ilvl="6" w:tplc="0409000F" w:tentative="1">
      <w:start w:val="1"/>
      <w:numFmt w:val="decimal"/>
      <w:lvlText w:val="%7."/>
      <w:lvlJc w:val="left"/>
      <w:pPr>
        <w:ind w:left="2981" w:hanging="420"/>
      </w:pPr>
    </w:lvl>
    <w:lvl w:ilvl="7" w:tplc="04090017" w:tentative="1">
      <w:start w:val="1"/>
      <w:numFmt w:val="aiueoFullWidth"/>
      <w:lvlText w:val="(%8)"/>
      <w:lvlJc w:val="left"/>
      <w:pPr>
        <w:ind w:left="34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0"/>
    <w:rsid w:val="00002C87"/>
    <w:rsid w:val="00023B30"/>
    <w:rsid w:val="0004240F"/>
    <w:rsid w:val="0004449E"/>
    <w:rsid w:val="00047DAC"/>
    <w:rsid w:val="00070A44"/>
    <w:rsid w:val="00072958"/>
    <w:rsid w:val="000C4150"/>
    <w:rsid w:val="000C5068"/>
    <w:rsid w:val="00100F74"/>
    <w:rsid w:val="00107088"/>
    <w:rsid w:val="00115223"/>
    <w:rsid w:val="00130981"/>
    <w:rsid w:val="00133222"/>
    <w:rsid w:val="00153A6F"/>
    <w:rsid w:val="00195973"/>
    <w:rsid w:val="001A62C7"/>
    <w:rsid w:val="001D660D"/>
    <w:rsid w:val="001E1890"/>
    <w:rsid w:val="0021090B"/>
    <w:rsid w:val="00237557"/>
    <w:rsid w:val="00263F62"/>
    <w:rsid w:val="002719FB"/>
    <w:rsid w:val="002A0B04"/>
    <w:rsid w:val="002A5F87"/>
    <w:rsid w:val="002A63C7"/>
    <w:rsid w:val="002B0BE1"/>
    <w:rsid w:val="002D194E"/>
    <w:rsid w:val="002E0E73"/>
    <w:rsid w:val="002F3AAE"/>
    <w:rsid w:val="002F3FFD"/>
    <w:rsid w:val="002F5DD1"/>
    <w:rsid w:val="0031125B"/>
    <w:rsid w:val="00326FAD"/>
    <w:rsid w:val="003748C8"/>
    <w:rsid w:val="00382137"/>
    <w:rsid w:val="003942FA"/>
    <w:rsid w:val="003D6E7D"/>
    <w:rsid w:val="003D74C9"/>
    <w:rsid w:val="003E006A"/>
    <w:rsid w:val="003E4EC0"/>
    <w:rsid w:val="00416ABE"/>
    <w:rsid w:val="00422743"/>
    <w:rsid w:val="00427E2D"/>
    <w:rsid w:val="00451CAC"/>
    <w:rsid w:val="0045268A"/>
    <w:rsid w:val="00460FCF"/>
    <w:rsid w:val="004842BD"/>
    <w:rsid w:val="004A23DB"/>
    <w:rsid w:val="004A31D8"/>
    <w:rsid w:val="004A3A60"/>
    <w:rsid w:val="004A6573"/>
    <w:rsid w:val="00504758"/>
    <w:rsid w:val="005058B8"/>
    <w:rsid w:val="00506814"/>
    <w:rsid w:val="005104BE"/>
    <w:rsid w:val="00547A0F"/>
    <w:rsid w:val="00581DDE"/>
    <w:rsid w:val="00594F56"/>
    <w:rsid w:val="005A2FB1"/>
    <w:rsid w:val="005A4DF9"/>
    <w:rsid w:val="005A6C89"/>
    <w:rsid w:val="005A7AAA"/>
    <w:rsid w:val="005B55B6"/>
    <w:rsid w:val="005C3DA0"/>
    <w:rsid w:val="005C5A5D"/>
    <w:rsid w:val="005F3CBD"/>
    <w:rsid w:val="00613D79"/>
    <w:rsid w:val="00613DB9"/>
    <w:rsid w:val="00673B8A"/>
    <w:rsid w:val="00680F31"/>
    <w:rsid w:val="006A0A45"/>
    <w:rsid w:val="006C68E3"/>
    <w:rsid w:val="006C69A1"/>
    <w:rsid w:val="006E56A4"/>
    <w:rsid w:val="00712E9D"/>
    <w:rsid w:val="00726002"/>
    <w:rsid w:val="00730F93"/>
    <w:rsid w:val="00756DF6"/>
    <w:rsid w:val="007615E8"/>
    <w:rsid w:val="00766F66"/>
    <w:rsid w:val="00787622"/>
    <w:rsid w:val="007C031F"/>
    <w:rsid w:val="007C07DC"/>
    <w:rsid w:val="007E47B7"/>
    <w:rsid w:val="007E4B7D"/>
    <w:rsid w:val="0081080B"/>
    <w:rsid w:val="008151F0"/>
    <w:rsid w:val="00835D59"/>
    <w:rsid w:val="00837BC2"/>
    <w:rsid w:val="00847B20"/>
    <w:rsid w:val="00853011"/>
    <w:rsid w:val="008639E6"/>
    <w:rsid w:val="00876F17"/>
    <w:rsid w:val="00883000"/>
    <w:rsid w:val="008B2557"/>
    <w:rsid w:val="008B7FD8"/>
    <w:rsid w:val="008C0F70"/>
    <w:rsid w:val="008C45CF"/>
    <w:rsid w:val="008F59C1"/>
    <w:rsid w:val="009011F0"/>
    <w:rsid w:val="00901AB7"/>
    <w:rsid w:val="00910913"/>
    <w:rsid w:val="00946083"/>
    <w:rsid w:val="00950205"/>
    <w:rsid w:val="00953CC5"/>
    <w:rsid w:val="00965D5A"/>
    <w:rsid w:val="00965F11"/>
    <w:rsid w:val="00982C71"/>
    <w:rsid w:val="00994032"/>
    <w:rsid w:val="009C133C"/>
    <w:rsid w:val="009F0E62"/>
    <w:rsid w:val="009F74E7"/>
    <w:rsid w:val="00A03A7F"/>
    <w:rsid w:val="00A14918"/>
    <w:rsid w:val="00A173FB"/>
    <w:rsid w:val="00A21C80"/>
    <w:rsid w:val="00A22977"/>
    <w:rsid w:val="00A24B55"/>
    <w:rsid w:val="00A25F90"/>
    <w:rsid w:val="00A75414"/>
    <w:rsid w:val="00A9783D"/>
    <w:rsid w:val="00AA1C96"/>
    <w:rsid w:val="00B15BCE"/>
    <w:rsid w:val="00B22643"/>
    <w:rsid w:val="00B32E35"/>
    <w:rsid w:val="00B33BB8"/>
    <w:rsid w:val="00B35F5F"/>
    <w:rsid w:val="00B577AD"/>
    <w:rsid w:val="00B60C6A"/>
    <w:rsid w:val="00B61846"/>
    <w:rsid w:val="00B803FF"/>
    <w:rsid w:val="00BA6277"/>
    <w:rsid w:val="00BB679B"/>
    <w:rsid w:val="00BC5C7C"/>
    <w:rsid w:val="00BD768F"/>
    <w:rsid w:val="00BF3357"/>
    <w:rsid w:val="00C04842"/>
    <w:rsid w:val="00C1013C"/>
    <w:rsid w:val="00C10B20"/>
    <w:rsid w:val="00C136B8"/>
    <w:rsid w:val="00C34C04"/>
    <w:rsid w:val="00C50612"/>
    <w:rsid w:val="00C56650"/>
    <w:rsid w:val="00C623F6"/>
    <w:rsid w:val="00C93196"/>
    <w:rsid w:val="00C96F9C"/>
    <w:rsid w:val="00CA07A5"/>
    <w:rsid w:val="00CA561D"/>
    <w:rsid w:val="00CB0081"/>
    <w:rsid w:val="00CC0BD7"/>
    <w:rsid w:val="00CD7255"/>
    <w:rsid w:val="00CD774C"/>
    <w:rsid w:val="00D03EA8"/>
    <w:rsid w:val="00D15136"/>
    <w:rsid w:val="00D3043F"/>
    <w:rsid w:val="00D338CE"/>
    <w:rsid w:val="00D354DD"/>
    <w:rsid w:val="00D37CF6"/>
    <w:rsid w:val="00D401CE"/>
    <w:rsid w:val="00D41667"/>
    <w:rsid w:val="00D64501"/>
    <w:rsid w:val="00D7327B"/>
    <w:rsid w:val="00D748EA"/>
    <w:rsid w:val="00D8075E"/>
    <w:rsid w:val="00D94A55"/>
    <w:rsid w:val="00D97B9C"/>
    <w:rsid w:val="00DE4AAF"/>
    <w:rsid w:val="00DF2D64"/>
    <w:rsid w:val="00E05721"/>
    <w:rsid w:val="00E15CA6"/>
    <w:rsid w:val="00E324DD"/>
    <w:rsid w:val="00E4281B"/>
    <w:rsid w:val="00E70F2E"/>
    <w:rsid w:val="00E7411A"/>
    <w:rsid w:val="00E85642"/>
    <w:rsid w:val="00E97B13"/>
    <w:rsid w:val="00EC57D2"/>
    <w:rsid w:val="00EF1590"/>
    <w:rsid w:val="00F01A48"/>
    <w:rsid w:val="00F2586B"/>
    <w:rsid w:val="00F41D4B"/>
    <w:rsid w:val="00F61718"/>
    <w:rsid w:val="00F66787"/>
    <w:rsid w:val="00F70DF6"/>
    <w:rsid w:val="00F93A24"/>
    <w:rsid w:val="00FA664D"/>
    <w:rsid w:val="00FE360F"/>
    <w:rsid w:val="00FF19C3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29DB25"/>
  <w15:chartTrackingRefBased/>
  <w15:docId w15:val="{35BCEC6A-C2B5-4BF1-90BB-87BEE69E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DB"/>
    <w:pPr>
      <w:spacing w:after="160" w:line="288" w:lineRule="auto"/>
      <w:ind w:left="2160"/>
    </w:pPr>
    <w:rPr>
      <w:color w:val="5A5A5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23DB"/>
    <w:pPr>
      <w:spacing w:before="400" w:after="60" w:line="240" w:lineRule="auto"/>
      <w:contextualSpacing/>
      <w:outlineLvl w:val="0"/>
    </w:pPr>
    <w:rPr>
      <w:rFonts w:ascii="Cambria" w:eastAsia="ＭＳ ゴシック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3DB"/>
    <w:pPr>
      <w:spacing w:before="120" w:after="60" w:line="240" w:lineRule="auto"/>
      <w:contextualSpacing/>
      <w:outlineLvl w:val="1"/>
    </w:pPr>
    <w:rPr>
      <w:rFonts w:ascii="Cambria" w:eastAsia="ＭＳ ゴシック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3DB"/>
    <w:pPr>
      <w:spacing w:before="120" w:after="60" w:line="240" w:lineRule="auto"/>
      <w:contextualSpacing/>
      <w:outlineLvl w:val="2"/>
    </w:pPr>
    <w:rPr>
      <w:rFonts w:ascii="Cambria" w:eastAsia="ＭＳ ゴシック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3D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ＭＳ ゴシック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3D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ＭＳ ゴシック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ＭＳ ゴシック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3D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ＭＳ ゴシック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3DB"/>
    <w:pPr>
      <w:spacing w:before="200" w:after="60" w:line="240" w:lineRule="auto"/>
      <w:contextualSpacing/>
      <w:outlineLvl w:val="7"/>
    </w:pPr>
    <w:rPr>
      <w:rFonts w:ascii="Cambria" w:eastAsia="ＭＳ ゴシック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3DB"/>
    <w:pPr>
      <w:spacing w:before="200" w:after="60" w:line="240" w:lineRule="auto"/>
      <w:contextualSpacing/>
      <w:outlineLvl w:val="8"/>
    </w:pPr>
    <w:rPr>
      <w:rFonts w:ascii="Cambria" w:eastAsia="ＭＳ ゴシック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A23DB"/>
    <w:rPr>
      <w:rFonts w:ascii="Cambria" w:eastAsia="ＭＳ ゴシック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4A23DB"/>
    <w:rPr>
      <w:rFonts w:ascii="Cambria" w:eastAsia="ＭＳ ゴシック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4A23DB"/>
    <w:rPr>
      <w:rFonts w:ascii="Cambria" w:eastAsia="ＭＳ ゴシック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4A23DB"/>
    <w:rPr>
      <w:rFonts w:ascii="Cambria" w:eastAsia="ＭＳ ゴシック" w:hAnsi="Cambria" w:cs="Times New Roman"/>
      <w:b/>
      <w:bCs/>
      <w:smallCaps/>
      <w:color w:val="3071C3"/>
      <w:spacing w:val="20"/>
    </w:rPr>
  </w:style>
  <w:style w:type="character" w:customStyle="1" w:styleId="50">
    <w:name w:val="見出し 5 (文字)"/>
    <w:link w:val="5"/>
    <w:uiPriority w:val="9"/>
    <w:semiHidden/>
    <w:rsid w:val="004A23DB"/>
    <w:rPr>
      <w:rFonts w:ascii="Cambria" w:eastAsia="ＭＳ ゴシック" w:hAnsi="Cambria" w:cs="Times New Roman"/>
      <w:smallCaps/>
      <w:color w:val="3071C3"/>
      <w:spacing w:val="20"/>
    </w:rPr>
  </w:style>
  <w:style w:type="character" w:customStyle="1" w:styleId="60">
    <w:name w:val="見出し 6 (文字)"/>
    <w:link w:val="6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</w:rPr>
  </w:style>
  <w:style w:type="character" w:customStyle="1" w:styleId="70">
    <w:name w:val="見出し 7 (文字)"/>
    <w:link w:val="7"/>
    <w:uiPriority w:val="9"/>
    <w:semiHidden/>
    <w:rsid w:val="004A23DB"/>
    <w:rPr>
      <w:rFonts w:ascii="Cambria" w:eastAsia="ＭＳ ゴシック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見出し 8 (文字)"/>
    <w:link w:val="8"/>
    <w:uiPriority w:val="9"/>
    <w:semiHidden/>
    <w:rsid w:val="004A23DB"/>
    <w:rPr>
      <w:rFonts w:ascii="Cambria" w:eastAsia="ＭＳ ゴシック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見出し 9 (文字)"/>
    <w:link w:val="9"/>
    <w:uiPriority w:val="9"/>
    <w:semiHidden/>
    <w:rsid w:val="004A23DB"/>
    <w:rPr>
      <w:rFonts w:ascii="Cambria" w:eastAsia="ＭＳ ゴシック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A23D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A23DB"/>
    <w:pPr>
      <w:spacing w:after="160"/>
      <w:contextualSpacing/>
    </w:pPr>
    <w:rPr>
      <w:rFonts w:ascii="Cambria" w:eastAsia="ＭＳ ゴシック" w:hAnsi="Cambria"/>
      <w:smallCaps/>
      <w:color w:val="17365D"/>
      <w:spacing w:val="5"/>
      <w:sz w:val="72"/>
      <w:szCs w:val="72"/>
    </w:rPr>
  </w:style>
  <w:style w:type="character" w:customStyle="1" w:styleId="a5">
    <w:name w:val="表題 (文字)"/>
    <w:link w:val="a4"/>
    <w:uiPriority w:val="10"/>
    <w:rsid w:val="004A23DB"/>
    <w:rPr>
      <w:rFonts w:ascii="Cambria" w:eastAsia="ＭＳ ゴシック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A23DB"/>
    <w:pPr>
      <w:spacing w:after="600"/>
    </w:pPr>
    <w:rPr>
      <w:smallCaps/>
      <w:color w:val="938953"/>
      <w:spacing w:val="5"/>
      <w:sz w:val="28"/>
      <w:szCs w:val="28"/>
    </w:rPr>
  </w:style>
  <w:style w:type="character" w:customStyle="1" w:styleId="a7">
    <w:name w:val="副題 (文字)"/>
    <w:link w:val="a6"/>
    <w:uiPriority w:val="11"/>
    <w:rsid w:val="004A23D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4A23DB"/>
    <w:rPr>
      <w:b/>
      <w:bCs/>
      <w:spacing w:val="0"/>
    </w:rPr>
  </w:style>
  <w:style w:type="character" w:styleId="a9">
    <w:name w:val="Emphasis"/>
    <w:uiPriority w:val="20"/>
    <w:qFormat/>
    <w:rsid w:val="004A23D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A23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23D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4A23DB"/>
    <w:rPr>
      <w:i/>
      <w:iCs/>
    </w:rPr>
  </w:style>
  <w:style w:type="character" w:customStyle="1" w:styleId="ad">
    <w:name w:val="引用文 (文字)"/>
    <w:link w:val="ac"/>
    <w:uiPriority w:val="29"/>
    <w:rsid w:val="004A23DB"/>
    <w:rPr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4A23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ＭＳ ゴシック" w:hAnsi="Cambria"/>
      <w:smallCaps/>
      <w:color w:val="365F91"/>
    </w:rPr>
  </w:style>
  <w:style w:type="character" w:customStyle="1" w:styleId="22">
    <w:name w:val="引用文 2 (文字)"/>
    <w:link w:val="21"/>
    <w:uiPriority w:val="30"/>
    <w:rsid w:val="004A23DB"/>
    <w:rPr>
      <w:rFonts w:ascii="Cambria" w:eastAsia="ＭＳ ゴシック" w:hAnsi="Cambria" w:cs="Times New Roman"/>
      <w:smallCaps/>
      <w:color w:val="365F91"/>
    </w:rPr>
  </w:style>
  <w:style w:type="character" w:styleId="ae">
    <w:name w:val="Subtle Emphasis"/>
    <w:uiPriority w:val="19"/>
    <w:qFormat/>
    <w:rsid w:val="004A23DB"/>
    <w:rPr>
      <w:smallCaps/>
      <w:dstrike w:val="0"/>
      <w:color w:val="5A5A5A"/>
      <w:vertAlign w:val="baseline"/>
    </w:rPr>
  </w:style>
  <w:style w:type="character" w:styleId="23">
    <w:name w:val="Intense Emphasis"/>
    <w:uiPriority w:val="21"/>
    <w:qFormat/>
    <w:rsid w:val="004A23DB"/>
    <w:rPr>
      <w:b/>
      <w:bCs/>
      <w:smallCaps/>
      <w:color w:val="4F81BD"/>
      <w:spacing w:val="40"/>
    </w:rPr>
  </w:style>
  <w:style w:type="character" w:styleId="af">
    <w:name w:val="Subtle Reference"/>
    <w:uiPriority w:val="31"/>
    <w:qFormat/>
    <w:rsid w:val="004A23DB"/>
    <w:rPr>
      <w:rFonts w:ascii="Cambria" w:eastAsia="ＭＳ ゴシック" w:hAnsi="Cambria" w:cs="Times New Roman"/>
      <w:i/>
      <w:iCs/>
      <w:smallCaps/>
      <w:color w:val="5A5A5A"/>
      <w:spacing w:val="20"/>
    </w:rPr>
  </w:style>
  <w:style w:type="character" w:styleId="24">
    <w:name w:val="Intense Reference"/>
    <w:uiPriority w:val="32"/>
    <w:qFormat/>
    <w:rsid w:val="004A23DB"/>
    <w:rPr>
      <w:rFonts w:ascii="Cambria" w:eastAsia="ＭＳ ゴシック" w:hAnsi="Cambria" w:cs="Times New Roman"/>
      <w:b/>
      <w:bCs/>
      <w:i/>
      <w:iCs/>
      <w:smallCaps/>
      <w:color w:val="17365D"/>
      <w:spacing w:val="20"/>
    </w:rPr>
  </w:style>
  <w:style w:type="character" w:styleId="af0">
    <w:name w:val="Book Title"/>
    <w:uiPriority w:val="33"/>
    <w:qFormat/>
    <w:rsid w:val="004A23DB"/>
    <w:rPr>
      <w:rFonts w:ascii="Cambria" w:eastAsia="ＭＳ ゴシック" w:hAnsi="Cambria" w:cs="Times New Roman"/>
      <w:b/>
      <w:bCs/>
      <w:smallCaps/>
      <w:color w:val="17365D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4A23DB"/>
    <w:pPr>
      <w:outlineLvl w:val="9"/>
    </w:pPr>
    <w:rPr>
      <w:lang w:bidi="en-US"/>
    </w:rPr>
  </w:style>
  <w:style w:type="paragraph" w:styleId="af2">
    <w:name w:val="Closing"/>
    <w:basedOn w:val="a"/>
    <w:link w:val="af3"/>
    <w:uiPriority w:val="99"/>
    <w:unhideWhenUsed/>
    <w:rsid w:val="00E15CA6"/>
    <w:pPr>
      <w:ind w:left="0"/>
      <w:jc w:val="right"/>
    </w:pPr>
    <w:rPr>
      <w:color w:val="auto"/>
    </w:rPr>
  </w:style>
  <w:style w:type="character" w:customStyle="1" w:styleId="af3">
    <w:name w:val="結語 (文字)"/>
    <w:link w:val="af2"/>
    <w:uiPriority w:val="99"/>
    <w:rsid w:val="00E15CA6"/>
    <w:rPr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56650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C56650"/>
    <w:rPr>
      <w:rFonts w:ascii="Arial" w:eastAsia="ＭＳ ゴシック" w:hAnsi="Arial" w:cs="Times New Roman"/>
      <w:color w:val="5A5A5A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130981"/>
    <w:rPr>
      <w:color w:val="5A5A5A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13098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130981"/>
    <w:rPr>
      <w:color w:val="5A5A5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FA2B6CF5</Template>
  <TotalTime>64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愛知県健康づくり振興事業団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　愛知県健康づくり振興事業団</dc:creator>
  <cp:keywords/>
  <cp:lastModifiedBy>大𦚰　花奈</cp:lastModifiedBy>
  <cp:revision>15</cp:revision>
  <cp:lastPrinted>2018-10-31T01:08:00Z</cp:lastPrinted>
  <dcterms:created xsi:type="dcterms:W3CDTF">2018-10-20T07:19:00Z</dcterms:created>
  <dcterms:modified xsi:type="dcterms:W3CDTF">2021-10-12T23:55:00Z</dcterms:modified>
</cp:coreProperties>
</file>